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6E3E" w14:textId="571C747C" w:rsidR="008039F9" w:rsidRDefault="001C6D47">
      <w:pPr>
        <w:rPr>
          <w:rFonts w:ascii="Cavolini" w:hAnsi="Cavolini" w:cs="Cavolini"/>
          <w:b/>
          <w:bCs/>
          <w:sz w:val="32"/>
          <w:szCs w:val="32"/>
        </w:rPr>
      </w:pPr>
      <w:r w:rsidRPr="001C6D47">
        <w:rPr>
          <w:rFonts w:ascii="Cavolini" w:hAnsi="Cavolini" w:cs="Cavolini"/>
          <w:b/>
          <w:bCs/>
          <w:sz w:val="32"/>
          <w:szCs w:val="32"/>
        </w:rPr>
        <w:t>SØKNAD OM FRÅTREKK AV FRÅVÆR PÅ VITNEMÅLET</w:t>
      </w:r>
    </w:p>
    <w:p w14:paraId="0902D717" w14:textId="02381927" w:rsidR="009C5247" w:rsidRDefault="009C5247" w:rsidP="00565460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Gjeld Solund barne- og ungdomskule skuleåret …………………………..</w:t>
      </w:r>
    </w:p>
    <w:p w14:paraId="3891F205" w14:textId="77777777" w:rsidR="00253E31" w:rsidRPr="00C52B63" w:rsidRDefault="00253E31" w:rsidP="00253E31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 xml:space="preserve">Vi søkjer med dette om fråtrekk av fråvær på vitnemålet for: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253E31" w:rsidRPr="00C52B63" w14:paraId="753F0B64" w14:textId="77777777" w:rsidTr="00041E8D">
        <w:tc>
          <w:tcPr>
            <w:tcW w:w="2265" w:type="dxa"/>
            <w:shd w:val="clear" w:color="auto" w:fill="ADADAD" w:themeFill="background2" w:themeFillShade="BF"/>
          </w:tcPr>
          <w:p w14:paraId="51FE70FF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Namn på elev</w:t>
            </w:r>
          </w:p>
        </w:tc>
        <w:tc>
          <w:tcPr>
            <w:tcW w:w="2265" w:type="dxa"/>
            <w:shd w:val="clear" w:color="auto" w:fill="ADADAD" w:themeFill="background2" w:themeFillShade="BF"/>
          </w:tcPr>
          <w:p w14:paraId="2941D5E8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Trinn</w:t>
            </w:r>
          </w:p>
        </w:tc>
        <w:tc>
          <w:tcPr>
            <w:tcW w:w="2266" w:type="dxa"/>
            <w:shd w:val="clear" w:color="auto" w:fill="ADADAD" w:themeFill="background2" w:themeFillShade="BF"/>
          </w:tcPr>
          <w:p w14:paraId="5DB7F501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Fødselsdato</w:t>
            </w:r>
          </w:p>
        </w:tc>
      </w:tr>
      <w:tr w:rsidR="00253E31" w:rsidRPr="00C52B63" w14:paraId="34BF741E" w14:textId="77777777" w:rsidTr="00041E8D">
        <w:tc>
          <w:tcPr>
            <w:tcW w:w="2265" w:type="dxa"/>
          </w:tcPr>
          <w:p w14:paraId="0EA4E7FA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76423FB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C53CF0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31" w:rsidRPr="00C52B63" w14:paraId="7245FAF0" w14:textId="77777777" w:rsidTr="00041E8D">
        <w:tc>
          <w:tcPr>
            <w:tcW w:w="2265" w:type="dxa"/>
            <w:tcBorders>
              <w:right w:val="nil"/>
            </w:tcBorders>
            <w:shd w:val="clear" w:color="auto" w:fill="ADADAD" w:themeFill="background2" w:themeFillShade="BF"/>
          </w:tcPr>
          <w:p w14:paraId="2FD66DD4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2265" w:type="dxa"/>
            <w:tcBorders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</w:tcPr>
          <w:p w14:paraId="50402A11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</w:tcBorders>
            <w:shd w:val="clear" w:color="auto" w:fill="ADADAD" w:themeFill="background2" w:themeFillShade="BF"/>
          </w:tcPr>
          <w:p w14:paraId="489AB607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31" w:rsidRPr="00C52B63" w14:paraId="41576737" w14:textId="77777777" w:rsidTr="00041E8D">
        <w:tc>
          <w:tcPr>
            <w:tcW w:w="2265" w:type="dxa"/>
            <w:tcBorders>
              <w:right w:val="nil"/>
            </w:tcBorders>
          </w:tcPr>
          <w:p w14:paraId="01B8C593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28803999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5A2E67F7" w14:textId="77777777" w:rsidR="00253E31" w:rsidRPr="00C52B63" w:rsidRDefault="00253E31" w:rsidP="0004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E1756" w14:textId="77777777" w:rsidR="00253E31" w:rsidRDefault="00253E31" w:rsidP="005654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31" w:rsidRPr="00C52B63" w14:paraId="7E01B1F4" w14:textId="77777777" w:rsidTr="00041E8D">
        <w:tc>
          <w:tcPr>
            <w:tcW w:w="9062" w:type="dxa"/>
            <w:shd w:val="clear" w:color="auto" w:fill="ADADAD" w:themeFill="background2" w:themeFillShade="BF"/>
          </w:tcPr>
          <w:p w14:paraId="329AF6FA" w14:textId="77777777" w:rsidR="00253E31" w:rsidRPr="00C52B63" w:rsidRDefault="00253E31" w:rsidP="00041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Forskrift til Opplæringslova § 9. Føring av </w:t>
            </w:r>
            <w:proofErr w:type="spellStart"/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fravær</w:t>
            </w:r>
            <w:proofErr w:type="spellEnd"/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 på vitnemålet i grunnskolen</w:t>
            </w:r>
          </w:p>
        </w:tc>
      </w:tr>
      <w:tr w:rsidR="00253E31" w:rsidRPr="00C52B63" w14:paraId="6E5A3445" w14:textId="77777777" w:rsidTr="00041E8D">
        <w:tc>
          <w:tcPr>
            <w:tcW w:w="9062" w:type="dxa"/>
          </w:tcPr>
          <w:p w14:paraId="2214D561" w14:textId="77777777" w:rsidR="00253E31" w:rsidRPr="00C52B63" w:rsidRDefault="00253E31" w:rsidP="00041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Hovudregelen er at alt fråvær frå og med 8. trinn skal førast på vitnemålet. Under føresetnad av at fråværet er dokumentert, kan elev/føresette krevje at årsaka til fråværet blir ført som vedlegg på vitnemålet. </w:t>
            </w:r>
          </w:p>
          <w:p w14:paraId="144AA7E8" w14:textId="77777777" w:rsidR="00253E31" w:rsidRPr="00C52B63" w:rsidRDefault="00253E31" w:rsidP="00041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Elev/føresette kan i tillegg krevje at fråvær på til saman 10 dagar per år ikkje skal førast på vitnemålet (jf. forskrift til opplæringslova § 3-41). </w:t>
            </w:r>
          </w:p>
          <w:p w14:paraId="0F183591" w14:textId="77777777" w:rsidR="00253E31" w:rsidRPr="00C52B63" w:rsidRDefault="00253E31" w:rsidP="00041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Dette gjeld dokumentert fråvær som skuldast:</w:t>
            </w:r>
          </w:p>
          <w:p w14:paraId="2ECBBDB0" w14:textId="77777777" w:rsidR="00253E31" w:rsidRPr="00C52B63" w:rsidRDefault="00253E31" w:rsidP="00041E8D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Helsegrunnar frå og med fjerde dag</w:t>
            </w:r>
          </w:p>
          <w:p w14:paraId="5938E3C0" w14:textId="77777777" w:rsidR="00253E31" w:rsidRPr="00C52B63" w:rsidRDefault="00253E31" w:rsidP="00041E8D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Kronisk sjukdom eller funksjonshemming frå første dag</w:t>
            </w:r>
          </w:p>
          <w:p w14:paraId="76861C48" w14:textId="77777777" w:rsidR="00253E31" w:rsidRPr="00C52B63" w:rsidRDefault="00253E31" w:rsidP="00041E8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Innvilga permisjon frå første dag.</w:t>
            </w:r>
          </w:p>
          <w:p w14:paraId="11F7E6B4" w14:textId="77777777" w:rsidR="00253E31" w:rsidRPr="00C52B63" w:rsidRDefault="00253E31" w:rsidP="00041E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Med dokumentert fråvær meinast i denne samanheng at eleven har fått innvilga permisjon, eller dokumenterer fråværet med legeerklæring.</w:t>
            </w:r>
          </w:p>
        </w:tc>
      </w:tr>
    </w:tbl>
    <w:p w14:paraId="71DBB1E0" w14:textId="2568DFA2" w:rsidR="00565460" w:rsidRPr="00C52B63" w:rsidRDefault="00565460" w:rsidP="005654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5460" w:rsidRPr="00C52B63" w14:paraId="6AFCCC87" w14:textId="77777777" w:rsidTr="0036490B">
        <w:tc>
          <w:tcPr>
            <w:tcW w:w="3020" w:type="dxa"/>
            <w:shd w:val="clear" w:color="auto" w:fill="ADADAD" w:themeFill="background2" w:themeFillShade="BF"/>
          </w:tcPr>
          <w:p w14:paraId="7AF1D9FB" w14:textId="64AD2419" w:rsidR="00565460" w:rsidRPr="00C52B63" w:rsidRDefault="00565460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Fråvær som gjeld dokumenterte helsemessige årsaker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9364FC8" w14:textId="77777777" w:rsidR="00565460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3311A" wp14:editId="559C00F8">
                      <wp:simplePos x="0" y="0"/>
                      <wp:positionH relativeFrom="column">
                        <wp:posOffset>1383073</wp:posOffset>
                      </wp:positionH>
                      <wp:positionV relativeFrom="paragraph">
                        <wp:posOffset>46627</wp:posOffset>
                      </wp:positionV>
                      <wp:extent cx="252980" cy="230521"/>
                      <wp:effectExtent l="0" t="0" r="13970" b="17145"/>
                      <wp:wrapNone/>
                      <wp:docPr id="736838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0" cy="2305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101D" id="Rektangel 1" o:spid="_x0000_s1026" style="position:absolute;margin-left:108.9pt;margin-top:3.65pt;width:19.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565460" w:rsidRPr="00C52B63">
              <w:rPr>
                <w:rFonts w:ascii="Times New Roman" w:hAnsi="Times New Roman" w:cs="Times New Roman"/>
                <w:sz w:val="24"/>
                <w:szCs w:val="24"/>
              </w:rPr>
              <w:t>Legeattest vedlagt</w:t>
            </w: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466B3" w14:textId="520E4946" w:rsidR="00C862E6" w:rsidRPr="00C52B63" w:rsidRDefault="00C862E6" w:rsidP="00C862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24A5E2" w14:textId="6643507E" w:rsidR="00565460" w:rsidRPr="00C52B63" w:rsidRDefault="00565460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Legeattest levert skulen</w:t>
            </w:r>
          </w:p>
        </w:tc>
      </w:tr>
      <w:tr w:rsidR="00565460" w:rsidRPr="00C52B63" w14:paraId="1084B8E5" w14:textId="77777777" w:rsidTr="0036490B">
        <w:tc>
          <w:tcPr>
            <w:tcW w:w="3020" w:type="dxa"/>
            <w:tcBorders>
              <w:right w:val="nil"/>
            </w:tcBorders>
          </w:tcPr>
          <w:p w14:paraId="7F3F59F0" w14:textId="7EF1D252" w:rsidR="00565460" w:rsidRPr="00C52B63" w:rsidRDefault="00E90787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Datoar: 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45B6A861" w14:textId="77777777" w:rsidR="00565460" w:rsidRPr="00C52B63" w:rsidRDefault="00565460" w:rsidP="00565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A58FA" w14:textId="1C82694C" w:rsidR="0036490B" w:rsidRPr="00C52B63" w:rsidRDefault="0036490B" w:rsidP="00565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14:paraId="56E45459" w14:textId="3F73DF9E" w:rsidR="00565460" w:rsidRPr="00C52B63" w:rsidRDefault="00C862E6" w:rsidP="00565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87D9A" wp14:editId="21E2BDCF">
                      <wp:simplePos x="0" y="0"/>
                      <wp:positionH relativeFrom="column">
                        <wp:posOffset>1485639</wp:posOffset>
                      </wp:positionH>
                      <wp:positionV relativeFrom="paragraph">
                        <wp:posOffset>-477819</wp:posOffset>
                      </wp:positionV>
                      <wp:extent cx="268941" cy="222682"/>
                      <wp:effectExtent l="0" t="0" r="17145" b="25400"/>
                      <wp:wrapNone/>
                      <wp:docPr id="540281431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41" cy="2226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8F34" id="Rektangel 2" o:spid="_x0000_s1026" style="position:absolute;margin-left:117pt;margin-top:-37.6pt;width:21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" filled="f" strokecolor="#030e13 [484]" strokeweight="1pt"/>
                  </w:pict>
                </mc:Fallback>
              </mc:AlternateContent>
            </w:r>
          </w:p>
        </w:tc>
      </w:tr>
    </w:tbl>
    <w:p w14:paraId="6F99600C" w14:textId="772E4542" w:rsidR="00565460" w:rsidRPr="00C52B63" w:rsidRDefault="00E90787" w:rsidP="00565460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NB</w:t>
      </w:r>
      <w:r w:rsidR="008E4F10" w:rsidRPr="00C52B63">
        <w:rPr>
          <w:rFonts w:ascii="Times New Roman" w:hAnsi="Times New Roman" w:cs="Times New Roman"/>
          <w:sz w:val="24"/>
          <w:szCs w:val="24"/>
        </w:rPr>
        <w:t>!</w:t>
      </w:r>
      <w:r w:rsidRPr="00C52B63">
        <w:rPr>
          <w:rFonts w:ascii="Times New Roman" w:hAnsi="Times New Roman" w:cs="Times New Roman"/>
          <w:sz w:val="24"/>
          <w:szCs w:val="24"/>
        </w:rPr>
        <w:t xml:space="preserve"> Når det gjeld helsemessige årsaker er det krav om legeattest</w:t>
      </w:r>
      <w:r w:rsidR="00510A03" w:rsidRPr="00C52B63">
        <w:rPr>
          <w:rFonts w:ascii="Times New Roman" w:hAnsi="Times New Roman" w:cs="Times New Roman"/>
          <w:sz w:val="24"/>
          <w:szCs w:val="24"/>
        </w:rPr>
        <w:t xml:space="preserve">. Retten til å stryke fråvær på vitnemålet er avgrensa til fråvær med ei samanhengande lengde utover 3 dagar. Berre frå og med 4.dag kan strykast. </w:t>
      </w:r>
    </w:p>
    <w:p w14:paraId="2EEA3014" w14:textId="26A073B7" w:rsidR="00C862E6" w:rsidRPr="00C52B63" w:rsidRDefault="00C862E6" w:rsidP="00565460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62E6" w:rsidRPr="00C52B63" w14:paraId="0FA8B8C8" w14:textId="77777777" w:rsidTr="0036490B">
        <w:tc>
          <w:tcPr>
            <w:tcW w:w="3020" w:type="dxa"/>
            <w:shd w:val="clear" w:color="auto" w:fill="ADADAD" w:themeFill="background2" w:themeFillShade="BF"/>
          </w:tcPr>
          <w:p w14:paraId="47549A1D" w14:textId="5F8E1160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Fråvær grunna funksjonsnedsetting eller kronisk sjukdom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3A91E88" w14:textId="5CB80F64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D8756" wp14:editId="26899E9B">
                      <wp:simplePos x="0" y="0"/>
                      <wp:positionH relativeFrom="column">
                        <wp:posOffset>1456791</wp:posOffset>
                      </wp:positionH>
                      <wp:positionV relativeFrom="paragraph">
                        <wp:posOffset>73601</wp:posOffset>
                      </wp:positionV>
                      <wp:extent cx="252980" cy="230521"/>
                      <wp:effectExtent l="0" t="0" r="13970" b="17145"/>
                      <wp:wrapNone/>
                      <wp:docPr id="1718794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0" cy="2305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7054" id="Rektangel 1" o:spid="_x0000_s1026" style="position:absolute;margin-left:114.7pt;margin-top:5.8pt;width:19.9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960B6F" w:rsidRPr="00C52B63">
              <w:rPr>
                <w:rFonts w:ascii="Times New Roman" w:hAnsi="Times New Roman" w:cs="Times New Roman"/>
                <w:sz w:val="24"/>
                <w:szCs w:val="24"/>
              </w:rPr>
              <w:t>Legeattest vedlagt</w:t>
            </w:r>
          </w:p>
        </w:tc>
        <w:tc>
          <w:tcPr>
            <w:tcW w:w="3021" w:type="dxa"/>
          </w:tcPr>
          <w:p w14:paraId="5A0512A2" w14:textId="3909F0BB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AA83B" wp14:editId="3E930CA8">
                      <wp:simplePos x="0" y="0"/>
                      <wp:positionH relativeFrom="column">
                        <wp:posOffset>1482037</wp:posOffset>
                      </wp:positionH>
                      <wp:positionV relativeFrom="paragraph">
                        <wp:posOffset>65533</wp:posOffset>
                      </wp:positionV>
                      <wp:extent cx="252980" cy="230521"/>
                      <wp:effectExtent l="0" t="0" r="13970" b="17145"/>
                      <wp:wrapNone/>
                      <wp:docPr id="742144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0" cy="2305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CF52" id="Rektangel 1" o:spid="_x0000_s1026" style="position:absolute;margin-left:116.7pt;margin-top:5.15pt;width:19.9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960B6F" w:rsidRPr="00C52B63">
              <w:rPr>
                <w:rFonts w:ascii="Times New Roman" w:hAnsi="Times New Roman" w:cs="Times New Roman"/>
                <w:sz w:val="24"/>
                <w:szCs w:val="24"/>
              </w:rPr>
              <w:t>Legeattest l</w:t>
            </w: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evert skulen</w:t>
            </w:r>
            <w:r w:rsidR="00960B6F"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862E6" w:rsidRPr="00C52B63" w14:paraId="6A730992" w14:textId="77777777" w:rsidTr="0036490B">
        <w:tc>
          <w:tcPr>
            <w:tcW w:w="3020" w:type="dxa"/>
            <w:tcBorders>
              <w:right w:val="nil"/>
            </w:tcBorders>
          </w:tcPr>
          <w:p w14:paraId="56C581A9" w14:textId="5D47CC35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Datoar</w:t>
            </w:r>
            <w:r w:rsidR="0036490B"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748B1FE6" w14:textId="77777777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024A" w14:textId="77777777" w:rsidR="0036490B" w:rsidRPr="00C52B63" w:rsidRDefault="0036490B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14:paraId="51C0BF2D" w14:textId="2C335303" w:rsidR="00C862E6" w:rsidRPr="00C52B63" w:rsidRDefault="00C862E6" w:rsidP="0056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DEC4F" w14:textId="1DC82DA5" w:rsidR="00C862E6" w:rsidRPr="00C52B63" w:rsidRDefault="003269CA" w:rsidP="003269CA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Elevar med funksjonsnedsetting eller kronisk sjukdom kan stryke fråvær frå første sjukedag. Kravet er at legeattest viser dokumentert risiko for fråvær. I tillegg brukar ein VISMA som dokumentasjon for kva for dagar eleven har hatt fråvær grunna dette.</w:t>
      </w:r>
    </w:p>
    <w:p w14:paraId="494F8E9B" w14:textId="77777777" w:rsidR="003269CA" w:rsidRPr="00C52B63" w:rsidRDefault="003269CA" w:rsidP="003269CA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70C" w:rsidRPr="00C52B63" w14:paraId="68ADA4A1" w14:textId="77777777" w:rsidTr="0064270C">
        <w:tc>
          <w:tcPr>
            <w:tcW w:w="9062" w:type="dxa"/>
            <w:shd w:val="clear" w:color="auto" w:fill="ADADAD" w:themeFill="background2" w:themeFillShade="BF"/>
          </w:tcPr>
          <w:p w14:paraId="2A71BEB3" w14:textId="054DBEF7" w:rsidR="0064270C" w:rsidRPr="00C52B63" w:rsidRDefault="0064270C" w:rsidP="0032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Fråvær som gjeld innvilga permisjonar</w:t>
            </w:r>
          </w:p>
        </w:tc>
      </w:tr>
      <w:tr w:rsidR="0064270C" w:rsidRPr="00C52B63" w14:paraId="34A34BF4" w14:textId="77777777" w:rsidTr="0064270C">
        <w:tc>
          <w:tcPr>
            <w:tcW w:w="9062" w:type="dxa"/>
          </w:tcPr>
          <w:p w14:paraId="7D3698CE" w14:textId="77777777" w:rsidR="0064270C" w:rsidRPr="00C52B63" w:rsidRDefault="0064270C" w:rsidP="0032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 xml:space="preserve">Datoar: </w:t>
            </w:r>
          </w:p>
          <w:p w14:paraId="689198E4" w14:textId="0AA92935" w:rsidR="0036490B" w:rsidRPr="00C52B63" w:rsidRDefault="0036490B" w:rsidP="00326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90E88" w14:textId="77777777" w:rsidR="003269CA" w:rsidRPr="00C52B63" w:rsidRDefault="003269CA" w:rsidP="003269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70C" w:rsidRPr="00C52B63" w14:paraId="7924C389" w14:textId="77777777" w:rsidTr="0064270C">
        <w:tc>
          <w:tcPr>
            <w:tcW w:w="9062" w:type="dxa"/>
            <w:shd w:val="clear" w:color="auto" w:fill="ADADAD" w:themeFill="background2" w:themeFillShade="BF"/>
          </w:tcPr>
          <w:p w14:paraId="3081A85D" w14:textId="1B9D0E92" w:rsidR="0064270C" w:rsidRPr="00C52B63" w:rsidRDefault="0064270C" w:rsidP="003269C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Krav om at årsak til </w:t>
            </w:r>
            <w:proofErr w:type="spellStart"/>
            <w:r w:rsidRPr="00C52B6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fråvær</w:t>
            </w:r>
            <w:proofErr w:type="spellEnd"/>
            <w:r w:rsidRPr="00C52B6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vert ført på vedlegg til vitnemålet: </w:t>
            </w:r>
          </w:p>
        </w:tc>
      </w:tr>
      <w:tr w:rsidR="0064270C" w:rsidRPr="00C52B63" w14:paraId="2D2A8035" w14:textId="77777777" w:rsidTr="0064270C">
        <w:tc>
          <w:tcPr>
            <w:tcW w:w="9062" w:type="dxa"/>
          </w:tcPr>
          <w:p w14:paraId="049ABC09" w14:textId="77777777" w:rsidR="0064270C" w:rsidRPr="00C52B63" w:rsidRDefault="0064270C" w:rsidP="003269C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21A91C55" w14:textId="77777777" w:rsidR="0036490B" w:rsidRPr="00C52B63" w:rsidRDefault="0036490B" w:rsidP="003269C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126E511D" w14:textId="77777777" w:rsidR="0036490B" w:rsidRPr="00C52B63" w:rsidRDefault="0036490B" w:rsidP="003269C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14:paraId="4A6824A3" w14:textId="6FB09C21" w:rsidR="0064270C" w:rsidRPr="00C52B63" w:rsidRDefault="0064270C" w:rsidP="0064270C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Eleven eller foreldra kan krevje at årsaka til fråværet blir ført på eit vedlegg til vitnemålet. Dette gjeld berre når eleven har lagt fram dokumentasjon på årsaka til fråværet.</w:t>
      </w:r>
    </w:p>
    <w:p w14:paraId="0F0041BB" w14:textId="77777777" w:rsidR="0036490B" w:rsidRDefault="0036490B" w:rsidP="0064270C">
      <w:pPr>
        <w:rPr>
          <w:rFonts w:ascii="Times New Roman" w:hAnsi="Times New Roman" w:cs="Times New Roman"/>
        </w:rPr>
      </w:pPr>
    </w:p>
    <w:p w14:paraId="29A46375" w14:textId="77777777" w:rsidR="0064270C" w:rsidRPr="0064270C" w:rsidRDefault="0064270C" w:rsidP="0064270C">
      <w:pPr>
        <w:rPr>
          <w:rFonts w:ascii="Times New Roman" w:hAnsi="Times New Roman" w:cs="Times New Roman"/>
        </w:rPr>
      </w:pPr>
    </w:p>
    <w:p w14:paraId="3840C8BC" w14:textId="055D3C84" w:rsidR="0064270C" w:rsidRPr="00C52B63" w:rsidRDefault="0064270C" w:rsidP="0064270C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 xml:space="preserve">Søknaden må </w:t>
      </w:r>
      <w:r w:rsidR="0039348B" w:rsidRPr="00C52B63">
        <w:rPr>
          <w:rFonts w:ascii="Times New Roman" w:hAnsi="Times New Roman" w:cs="Times New Roman"/>
          <w:sz w:val="24"/>
          <w:szCs w:val="24"/>
        </w:rPr>
        <w:t>vere</w:t>
      </w:r>
      <w:r w:rsidRPr="00C52B63">
        <w:rPr>
          <w:rFonts w:ascii="Times New Roman" w:hAnsi="Times New Roman" w:cs="Times New Roman"/>
          <w:sz w:val="24"/>
          <w:szCs w:val="24"/>
        </w:rPr>
        <w:t xml:space="preserve"> sendt </w:t>
      </w:r>
      <w:r w:rsidR="006F05B4" w:rsidRPr="00C52B63">
        <w:rPr>
          <w:rFonts w:ascii="Times New Roman" w:hAnsi="Times New Roman" w:cs="Times New Roman"/>
          <w:sz w:val="24"/>
          <w:szCs w:val="24"/>
        </w:rPr>
        <w:t>Solund barne- og ungdomskule</w:t>
      </w:r>
      <w:r w:rsidRPr="00C52B63">
        <w:rPr>
          <w:rFonts w:ascii="Times New Roman" w:hAnsi="Times New Roman" w:cs="Times New Roman"/>
          <w:sz w:val="24"/>
          <w:szCs w:val="24"/>
        </w:rPr>
        <w:t xml:space="preserve"> innan </w:t>
      </w:r>
      <w:r w:rsidR="0039348B" w:rsidRPr="00C52B63">
        <w:rPr>
          <w:rFonts w:ascii="Times New Roman" w:hAnsi="Times New Roman" w:cs="Times New Roman"/>
          <w:sz w:val="24"/>
          <w:szCs w:val="24"/>
        </w:rPr>
        <w:t>31.05.</w:t>
      </w:r>
    </w:p>
    <w:p w14:paraId="2861A7C5" w14:textId="77777777" w:rsidR="0064270C" w:rsidRPr="00C52B63" w:rsidRDefault="0064270C" w:rsidP="0064270C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 xml:space="preserve">Dato:_______________ </w:t>
      </w:r>
    </w:p>
    <w:p w14:paraId="5C0AF19D" w14:textId="456DF161" w:rsidR="0064270C" w:rsidRPr="00C52B63" w:rsidRDefault="0064270C" w:rsidP="0064270C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Underskrift frå føresette:________________________________________</w:t>
      </w:r>
    </w:p>
    <w:p w14:paraId="31A9DB4B" w14:textId="6509D32D" w:rsidR="00074260" w:rsidRDefault="00074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F764CD" w14:textId="77777777" w:rsidR="006F05B4" w:rsidRPr="00C52B63" w:rsidRDefault="006F05B4" w:rsidP="0064270C">
      <w:pPr>
        <w:rPr>
          <w:rFonts w:ascii="Times New Roman" w:hAnsi="Times New Roman" w:cs="Times New Roman"/>
          <w:sz w:val="24"/>
          <w:szCs w:val="24"/>
        </w:rPr>
      </w:pPr>
    </w:p>
    <w:p w14:paraId="263BF4C0" w14:textId="77777777" w:rsidR="006F05B4" w:rsidRPr="00C52B63" w:rsidRDefault="006F05B4" w:rsidP="006F05B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52B63">
        <w:rPr>
          <w:rFonts w:ascii="Times New Roman" w:hAnsi="Times New Roman" w:cs="Times New Roman"/>
          <w:color w:val="FF0000"/>
          <w:sz w:val="24"/>
          <w:szCs w:val="24"/>
        </w:rPr>
        <w:t>Fyllast ut av rektor: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05B4" w:rsidRPr="00C52B63" w14:paraId="09F8E442" w14:textId="77777777" w:rsidTr="00074260">
        <w:tc>
          <w:tcPr>
            <w:tcW w:w="4531" w:type="dxa"/>
          </w:tcPr>
          <w:p w14:paraId="4DF853FF" w14:textId="5E493B4F" w:rsidR="006F05B4" w:rsidRPr="00C52B63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A702C0" wp14:editId="29EC087C">
                      <wp:simplePos x="0" y="0"/>
                      <wp:positionH relativeFrom="column">
                        <wp:posOffset>1894595</wp:posOffset>
                      </wp:positionH>
                      <wp:positionV relativeFrom="paragraph">
                        <wp:posOffset>43356</wp:posOffset>
                      </wp:positionV>
                      <wp:extent cx="253573" cy="192101"/>
                      <wp:effectExtent l="0" t="0" r="13335" b="17780"/>
                      <wp:wrapNone/>
                      <wp:docPr id="1259232247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573" cy="1921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CD6D" id="Rektangel 3" o:spid="_x0000_s1026" style="position:absolute;margin-left:149.2pt;margin-top:3.4pt;width:19.9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39YgIAAB0FAAAOAAAAZHJzL2Uyb0RvYy54bWysVFFP2zAQfp+0/2D5fSQpdI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6F05B4" w:rsidRPr="00C52B63">
              <w:rPr>
                <w:rFonts w:ascii="Times New Roman" w:hAnsi="Times New Roman" w:cs="Times New Roman"/>
                <w:sz w:val="24"/>
                <w:szCs w:val="24"/>
              </w:rPr>
              <w:t>Søknaden vert innvilga</w:t>
            </w:r>
            <w:r w:rsidR="00C52B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A20DDFA" w14:textId="101099E1" w:rsidR="006F05B4" w:rsidRPr="00C52B63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F5134" wp14:editId="2DC76F19">
                      <wp:simplePos x="0" y="0"/>
                      <wp:positionH relativeFrom="column">
                        <wp:posOffset>2029550</wp:posOffset>
                      </wp:positionH>
                      <wp:positionV relativeFrom="paragraph">
                        <wp:posOffset>66408</wp:posOffset>
                      </wp:positionV>
                      <wp:extent cx="268663" cy="184417"/>
                      <wp:effectExtent l="0" t="0" r="17145" b="25400"/>
                      <wp:wrapNone/>
                      <wp:docPr id="160087428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63" cy="1844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1A151" id="Rektangel 3" o:spid="_x0000_s1026" style="position:absolute;margin-left:159.8pt;margin-top:5.25pt;width:21.1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6F05B4" w:rsidRPr="00C52B63">
              <w:rPr>
                <w:rFonts w:ascii="Times New Roman" w:hAnsi="Times New Roman" w:cs="Times New Roman"/>
                <w:sz w:val="24"/>
                <w:szCs w:val="24"/>
              </w:rPr>
              <w:t>Søknaden vert ikkje innvilga</w:t>
            </w:r>
          </w:p>
          <w:p w14:paraId="4ABB2EA2" w14:textId="77777777" w:rsidR="006F05B4" w:rsidRPr="00C52B63" w:rsidRDefault="006F05B4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4" w:rsidRPr="00C52B63" w14:paraId="049B69C3" w14:textId="77777777" w:rsidTr="00074260">
        <w:tc>
          <w:tcPr>
            <w:tcW w:w="4531" w:type="dxa"/>
            <w:tcBorders>
              <w:right w:val="nil"/>
            </w:tcBorders>
            <w:shd w:val="clear" w:color="auto" w:fill="ADADAD" w:themeFill="background2" w:themeFillShade="BF"/>
          </w:tcPr>
          <w:p w14:paraId="2C595E91" w14:textId="4655A289" w:rsidR="006F05B4" w:rsidRPr="00C52B63" w:rsidRDefault="006F05B4" w:rsidP="006F05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3">
              <w:rPr>
                <w:rFonts w:ascii="Times New Roman" w:hAnsi="Times New Roman" w:cs="Times New Roman"/>
                <w:sz w:val="24"/>
                <w:szCs w:val="24"/>
              </w:rPr>
              <w:t>Grunngjeving: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DADAD" w:themeFill="background2" w:themeFillShade="BF"/>
          </w:tcPr>
          <w:p w14:paraId="7B8DA90E" w14:textId="77777777" w:rsidR="006F05B4" w:rsidRPr="00C52B63" w:rsidRDefault="006F05B4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4" w:rsidRPr="00C52B63" w14:paraId="5D771560" w14:textId="77777777" w:rsidTr="00074260">
        <w:tc>
          <w:tcPr>
            <w:tcW w:w="4531" w:type="dxa"/>
            <w:tcBorders>
              <w:right w:val="nil"/>
            </w:tcBorders>
          </w:tcPr>
          <w:p w14:paraId="62302DEF" w14:textId="77777777" w:rsidR="006F05B4" w:rsidRDefault="006F05B4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84A0" w14:textId="77777777" w:rsidR="00074260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AA6A" w14:textId="77777777" w:rsidR="00074260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7A13" w14:textId="77777777" w:rsidR="00074260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8EF0" w14:textId="77777777" w:rsidR="00074260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E7AE" w14:textId="77777777" w:rsidR="00074260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1210" w14:textId="77777777" w:rsidR="00074260" w:rsidRPr="00C52B63" w:rsidRDefault="00074260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402E0CD" w14:textId="77777777" w:rsidR="006F05B4" w:rsidRPr="00C52B63" w:rsidRDefault="006F05B4" w:rsidP="006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1DAC9" w14:textId="77777777" w:rsidR="006F05B4" w:rsidRPr="00C52B63" w:rsidRDefault="006F05B4" w:rsidP="006F05B4">
      <w:pPr>
        <w:rPr>
          <w:rFonts w:ascii="Times New Roman" w:hAnsi="Times New Roman" w:cs="Times New Roman"/>
          <w:sz w:val="24"/>
          <w:szCs w:val="24"/>
        </w:rPr>
      </w:pPr>
    </w:p>
    <w:p w14:paraId="312B436B" w14:textId="77777777" w:rsidR="006F05B4" w:rsidRPr="00C52B63" w:rsidRDefault="006F05B4" w:rsidP="006F05B4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 xml:space="preserve">Dato:_______________ </w:t>
      </w:r>
    </w:p>
    <w:p w14:paraId="4F7774FA" w14:textId="63C637C3" w:rsidR="006F05B4" w:rsidRPr="00C52B63" w:rsidRDefault="006F05B4" w:rsidP="006F05B4">
      <w:pPr>
        <w:rPr>
          <w:rFonts w:ascii="Times New Roman" w:hAnsi="Times New Roman" w:cs="Times New Roman"/>
          <w:sz w:val="24"/>
          <w:szCs w:val="24"/>
        </w:rPr>
      </w:pPr>
      <w:r w:rsidRPr="00C52B63">
        <w:rPr>
          <w:rFonts w:ascii="Times New Roman" w:hAnsi="Times New Roman" w:cs="Times New Roman"/>
          <w:sz w:val="24"/>
          <w:szCs w:val="24"/>
        </w:rPr>
        <w:t>Underskrift rektor:_______________________________________</w:t>
      </w:r>
    </w:p>
    <w:sectPr w:rsidR="006F05B4" w:rsidRPr="00C5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B46"/>
    <w:multiLevelType w:val="hybridMultilevel"/>
    <w:tmpl w:val="D8745D56"/>
    <w:lvl w:ilvl="0" w:tplc="B2A4EC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47"/>
    <w:rsid w:val="00074260"/>
    <w:rsid w:val="001C6D47"/>
    <w:rsid w:val="00253E31"/>
    <w:rsid w:val="003269CA"/>
    <w:rsid w:val="0036490B"/>
    <w:rsid w:val="0039348B"/>
    <w:rsid w:val="00510A03"/>
    <w:rsid w:val="00565460"/>
    <w:rsid w:val="0064270C"/>
    <w:rsid w:val="006F05B4"/>
    <w:rsid w:val="008039F9"/>
    <w:rsid w:val="008E4F10"/>
    <w:rsid w:val="00960B6F"/>
    <w:rsid w:val="009C5247"/>
    <w:rsid w:val="00B2622A"/>
    <w:rsid w:val="00BA0918"/>
    <w:rsid w:val="00C52B63"/>
    <w:rsid w:val="00C862E6"/>
    <w:rsid w:val="00E90787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B016"/>
  <w15:chartTrackingRefBased/>
  <w15:docId w15:val="{8B824740-9784-422E-855B-6DCBE893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SØKNAD OM FRÅTREKK AV FRÅVÆR PÅ VITNEMÅLET</Template>
  <TotalTime>7</TotalTime>
  <Pages>3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Olsvoll Røed</dc:creator>
  <cp:keywords/>
  <dc:description/>
  <cp:lastModifiedBy>Gunnlaug Olsvoll Røed</cp:lastModifiedBy>
  <cp:revision>2</cp:revision>
  <cp:lastPrinted>2025-01-03T08:16:00Z</cp:lastPrinted>
  <dcterms:created xsi:type="dcterms:W3CDTF">2025-01-03T08:17:00Z</dcterms:created>
  <dcterms:modified xsi:type="dcterms:W3CDTF">2025-01-03T08:17:00Z</dcterms:modified>
</cp:coreProperties>
</file>